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AC7" w:rsidRDefault="00DD7AC7"/>
    <w:p w:rsidR="00DD7AC7" w:rsidRPr="00B91CBA" w:rsidRDefault="00DD7AC7">
      <w:pPr>
        <w:rPr>
          <w:b/>
          <w:bCs/>
          <w:sz w:val="44"/>
          <w:szCs w:val="44"/>
        </w:rPr>
      </w:pPr>
      <w:r>
        <w:t xml:space="preserve">       </w:t>
      </w:r>
      <w:r w:rsidRPr="00B91CBA">
        <w:rPr>
          <w:sz w:val="36"/>
          <w:szCs w:val="36"/>
        </w:rPr>
        <w:t xml:space="preserve"> </w:t>
      </w:r>
      <w:r w:rsidRPr="00B91CBA">
        <w:rPr>
          <w:rFonts w:hint="eastAsia"/>
          <w:b/>
          <w:bCs/>
          <w:sz w:val="44"/>
          <w:szCs w:val="44"/>
        </w:rPr>
        <w:t>研究生创新专项资金项目评审公示</w:t>
      </w:r>
    </w:p>
    <w:p w:rsidR="00DD7AC7" w:rsidRDefault="00DD7AC7">
      <w:r>
        <w:t xml:space="preserve">            </w:t>
      </w:r>
    </w:p>
    <w:p w:rsidR="00DD7AC7" w:rsidRDefault="00DD7AC7">
      <w:pPr>
        <w:rPr>
          <w:sz w:val="28"/>
          <w:szCs w:val="28"/>
        </w:rPr>
      </w:pPr>
      <w:r w:rsidRPr="00162084">
        <w:rPr>
          <w:rFonts w:hint="eastAsia"/>
          <w:sz w:val="28"/>
          <w:szCs w:val="28"/>
        </w:rPr>
        <w:t>经研究生个人申报，外国语学院学术委员会进行评审（评审过程采取导师回避制，申报书上隐去与申报人和导师相关的所有信息），现将</w:t>
      </w:r>
      <w:r w:rsidRPr="00162084">
        <w:rPr>
          <w:sz w:val="28"/>
          <w:szCs w:val="28"/>
        </w:rPr>
        <w:t>2020</w:t>
      </w:r>
      <w:r w:rsidRPr="00162084">
        <w:rPr>
          <w:rFonts w:hint="eastAsia"/>
          <w:sz w:val="28"/>
          <w:szCs w:val="28"/>
        </w:rPr>
        <w:t>年度研究生创新专项资金项目评审结果公示如下</w:t>
      </w:r>
      <w:r>
        <w:rPr>
          <w:rFonts w:hint="eastAsia"/>
          <w:sz w:val="28"/>
          <w:szCs w:val="28"/>
        </w:rPr>
        <w:t>：</w:t>
      </w:r>
    </w:p>
    <w:p w:rsidR="00DD7AC7" w:rsidRDefault="00DD7A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90"/>
        <w:gridCol w:w="1140"/>
        <w:gridCol w:w="2766"/>
      </w:tblGrid>
      <w:tr w:rsidR="00DD7AC7" w:rsidRPr="009B4886" w:rsidTr="009B4886">
        <w:tc>
          <w:tcPr>
            <w:tcW w:w="4390" w:type="dxa"/>
          </w:tcPr>
          <w:p w:rsidR="00DD7AC7" w:rsidRPr="009B4886" w:rsidRDefault="00DD7AC7" w:rsidP="00DD7AC7">
            <w:pPr>
              <w:ind w:firstLineChars="600" w:firstLine="31680"/>
            </w:pPr>
            <w:r w:rsidRPr="009B4886">
              <w:rPr>
                <w:rFonts w:ascii="宋体" w:eastAsia="宋体" w:hAnsi="宋体" w:cs="宋体" w:hint="eastAsia"/>
                <w:kern w:val="0"/>
                <w:sz w:val="22"/>
              </w:rPr>
              <w:t>项目名称</w:t>
            </w:r>
          </w:p>
        </w:tc>
        <w:tc>
          <w:tcPr>
            <w:tcW w:w="1140" w:type="dxa"/>
          </w:tcPr>
          <w:p w:rsidR="00DD7AC7" w:rsidRPr="009B4886" w:rsidRDefault="00DD7AC7" w:rsidP="007B3D23">
            <w:r w:rsidRPr="009B4886">
              <w:rPr>
                <w:rFonts w:hint="eastAsia"/>
              </w:rPr>
              <w:t>排序</w:t>
            </w:r>
          </w:p>
        </w:tc>
        <w:tc>
          <w:tcPr>
            <w:tcW w:w="2766" w:type="dxa"/>
          </w:tcPr>
          <w:p w:rsidR="00DD7AC7" w:rsidRPr="009B4886" w:rsidRDefault="00DD7AC7">
            <w:r w:rsidRPr="009B4886">
              <w:t xml:space="preserve">     </w:t>
            </w:r>
            <w:r w:rsidRPr="009B4886">
              <w:rPr>
                <w:rFonts w:hint="eastAsia"/>
              </w:rPr>
              <w:t>推荐结果</w:t>
            </w:r>
          </w:p>
        </w:tc>
      </w:tr>
      <w:tr w:rsidR="00DD7AC7" w:rsidRPr="009B4886" w:rsidTr="009B4886">
        <w:tc>
          <w:tcPr>
            <w:tcW w:w="4390" w:type="dxa"/>
          </w:tcPr>
          <w:p w:rsidR="00DD7AC7" w:rsidRPr="009B4886" w:rsidRDefault="00DD7AC7">
            <w:r w:rsidRPr="009B4886">
              <w:rPr>
                <w:rFonts w:ascii="宋体" w:eastAsia="宋体" w:hAnsi="宋体" w:cs="宋体" w:hint="eastAsia"/>
                <w:kern w:val="0"/>
                <w:sz w:val="22"/>
              </w:rPr>
              <w:t>生态翻译学视域下的《我在故宫修文物》电影字幕翻译研究</w:t>
            </w:r>
          </w:p>
        </w:tc>
        <w:tc>
          <w:tcPr>
            <w:tcW w:w="1140" w:type="dxa"/>
          </w:tcPr>
          <w:p w:rsidR="00DD7AC7" w:rsidRPr="009B4886" w:rsidRDefault="00DD7AC7">
            <w:r w:rsidRPr="009B4886">
              <w:t>1</w:t>
            </w:r>
          </w:p>
        </w:tc>
        <w:tc>
          <w:tcPr>
            <w:tcW w:w="2766" w:type="dxa"/>
          </w:tcPr>
          <w:p w:rsidR="00DD7AC7" w:rsidRPr="009B4886" w:rsidRDefault="00DD7AC7">
            <w:r w:rsidRPr="009B4886">
              <w:rPr>
                <w:rFonts w:hint="eastAsia"/>
              </w:rPr>
              <w:t>推荐省级</w:t>
            </w:r>
          </w:p>
        </w:tc>
      </w:tr>
      <w:tr w:rsidR="00DD7AC7" w:rsidRPr="009B4886" w:rsidTr="009B4886">
        <w:tc>
          <w:tcPr>
            <w:tcW w:w="4390" w:type="dxa"/>
          </w:tcPr>
          <w:p w:rsidR="00DD7AC7" w:rsidRPr="009B4886" w:rsidRDefault="00DD7AC7">
            <w:r w:rsidRPr="009B4886">
              <w:rPr>
                <w:rFonts w:ascii="宋体" w:eastAsia="宋体" w:hAnsi="宋体" w:cs="宋体" w:hint="eastAsia"/>
                <w:kern w:val="0"/>
                <w:sz w:val="22"/>
              </w:rPr>
              <w:t>德国中世纪政治格言诗研究</w:t>
            </w:r>
          </w:p>
        </w:tc>
        <w:tc>
          <w:tcPr>
            <w:tcW w:w="1140" w:type="dxa"/>
          </w:tcPr>
          <w:p w:rsidR="00DD7AC7" w:rsidRPr="009B4886" w:rsidRDefault="00DD7AC7">
            <w:r w:rsidRPr="009B4886">
              <w:t>2</w:t>
            </w:r>
          </w:p>
        </w:tc>
        <w:tc>
          <w:tcPr>
            <w:tcW w:w="2766" w:type="dxa"/>
          </w:tcPr>
          <w:p w:rsidR="00DD7AC7" w:rsidRPr="009B4886" w:rsidRDefault="00DD7AC7">
            <w:r w:rsidRPr="009B4886">
              <w:rPr>
                <w:rFonts w:hint="eastAsia"/>
              </w:rPr>
              <w:t>推荐校级</w:t>
            </w:r>
          </w:p>
        </w:tc>
      </w:tr>
      <w:tr w:rsidR="00DD7AC7" w:rsidRPr="009B4886" w:rsidTr="009B4886">
        <w:tc>
          <w:tcPr>
            <w:tcW w:w="4390" w:type="dxa"/>
          </w:tcPr>
          <w:p w:rsidR="00DD7AC7" w:rsidRPr="009B4886" w:rsidRDefault="00DD7AC7">
            <w:r w:rsidRPr="009B4886">
              <w:rPr>
                <w:rFonts w:ascii="宋体" w:eastAsia="宋体" w:hAnsi="宋体" w:cs="宋体" w:hint="eastAsia"/>
                <w:kern w:val="0"/>
                <w:sz w:val="22"/>
              </w:rPr>
              <w:t>人格结构理论视角下《老人与海》与《活着》中主人公性格对比研究</w:t>
            </w:r>
          </w:p>
        </w:tc>
        <w:tc>
          <w:tcPr>
            <w:tcW w:w="1140" w:type="dxa"/>
          </w:tcPr>
          <w:p w:rsidR="00DD7AC7" w:rsidRPr="009B4886" w:rsidRDefault="00DD7AC7">
            <w:r w:rsidRPr="009B4886">
              <w:t>3</w:t>
            </w:r>
          </w:p>
        </w:tc>
        <w:tc>
          <w:tcPr>
            <w:tcW w:w="2766" w:type="dxa"/>
          </w:tcPr>
          <w:p w:rsidR="00DD7AC7" w:rsidRPr="009B4886" w:rsidRDefault="00DD7AC7">
            <w:r w:rsidRPr="009B4886">
              <w:rPr>
                <w:rFonts w:hint="eastAsia"/>
              </w:rPr>
              <w:t>推荐院级</w:t>
            </w:r>
          </w:p>
        </w:tc>
      </w:tr>
      <w:tr w:rsidR="00DD7AC7" w:rsidRPr="009B4886" w:rsidTr="009B4886">
        <w:tc>
          <w:tcPr>
            <w:tcW w:w="4390" w:type="dxa"/>
          </w:tcPr>
          <w:p w:rsidR="00DD7AC7" w:rsidRPr="009B4886" w:rsidRDefault="00DD7AC7">
            <w:r w:rsidRPr="009B4886">
              <w:rPr>
                <w:rFonts w:ascii="宋体" w:eastAsia="宋体" w:hAnsi="宋体" w:cs="宋体" w:hint="eastAsia"/>
                <w:kern w:val="0"/>
                <w:sz w:val="22"/>
              </w:rPr>
              <w:t>政经类新闻报道稿件机器翻译结果错误分析</w:t>
            </w:r>
          </w:p>
        </w:tc>
        <w:tc>
          <w:tcPr>
            <w:tcW w:w="1140" w:type="dxa"/>
          </w:tcPr>
          <w:p w:rsidR="00DD7AC7" w:rsidRPr="009B4886" w:rsidRDefault="00DD7AC7">
            <w:r w:rsidRPr="009B4886">
              <w:t>4</w:t>
            </w:r>
          </w:p>
        </w:tc>
        <w:tc>
          <w:tcPr>
            <w:tcW w:w="2766" w:type="dxa"/>
          </w:tcPr>
          <w:p w:rsidR="00DD7AC7" w:rsidRPr="009B4886" w:rsidRDefault="00DD7AC7">
            <w:r w:rsidRPr="009B4886">
              <w:rPr>
                <w:rFonts w:hint="eastAsia"/>
              </w:rPr>
              <w:t>推荐院级</w:t>
            </w:r>
          </w:p>
        </w:tc>
      </w:tr>
      <w:tr w:rsidR="00DD7AC7" w:rsidRPr="009B4886" w:rsidTr="009B4886">
        <w:tc>
          <w:tcPr>
            <w:tcW w:w="4390" w:type="dxa"/>
          </w:tcPr>
          <w:p w:rsidR="00DD7AC7" w:rsidRPr="009B4886" w:rsidRDefault="00DD7AC7">
            <w:r w:rsidRPr="009B4886">
              <w:rPr>
                <w:rFonts w:ascii="宋体" w:eastAsia="宋体" w:hAnsi="宋体" w:cs="宋体" w:hint="eastAsia"/>
                <w:kern w:val="0"/>
                <w:sz w:val="22"/>
              </w:rPr>
              <w:t>基于移动微学习的大学英语教学新模式</w:t>
            </w:r>
          </w:p>
        </w:tc>
        <w:tc>
          <w:tcPr>
            <w:tcW w:w="1140" w:type="dxa"/>
          </w:tcPr>
          <w:p w:rsidR="00DD7AC7" w:rsidRPr="009B4886" w:rsidRDefault="00DD7AC7">
            <w:r w:rsidRPr="009B4886">
              <w:t>5</w:t>
            </w:r>
          </w:p>
        </w:tc>
        <w:tc>
          <w:tcPr>
            <w:tcW w:w="2766" w:type="dxa"/>
          </w:tcPr>
          <w:p w:rsidR="00DD7AC7" w:rsidRPr="009B4886" w:rsidRDefault="00DD7AC7"/>
        </w:tc>
      </w:tr>
      <w:tr w:rsidR="00DD7AC7" w:rsidRPr="009B4886" w:rsidTr="009B4886">
        <w:tc>
          <w:tcPr>
            <w:tcW w:w="4390" w:type="dxa"/>
          </w:tcPr>
          <w:p w:rsidR="00DD7AC7" w:rsidRPr="009B4886" w:rsidRDefault="00DD7AC7">
            <w:r w:rsidRPr="009B4886">
              <w:rPr>
                <w:rFonts w:ascii="宋体" w:eastAsia="宋体" w:hAnsi="宋体" w:cs="宋体" w:hint="eastAsia"/>
                <w:kern w:val="0"/>
                <w:sz w:val="22"/>
              </w:rPr>
              <w:t>英语绘本在幼儿英语启蒙教育中的运用研究</w:t>
            </w:r>
          </w:p>
        </w:tc>
        <w:tc>
          <w:tcPr>
            <w:tcW w:w="1140" w:type="dxa"/>
          </w:tcPr>
          <w:p w:rsidR="00DD7AC7" w:rsidRPr="009B4886" w:rsidRDefault="00DD7AC7">
            <w:r w:rsidRPr="009B4886">
              <w:t>6</w:t>
            </w:r>
          </w:p>
        </w:tc>
        <w:tc>
          <w:tcPr>
            <w:tcW w:w="2766" w:type="dxa"/>
          </w:tcPr>
          <w:p w:rsidR="00DD7AC7" w:rsidRPr="009B4886" w:rsidRDefault="00DD7AC7"/>
        </w:tc>
      </w:tr>
    </w:tbl>
    <w:p w:rsidR="00DD7AC7" w:rsidRDefault="00DD7AC7"/>
    <w:p w:rsidR="00DD7AC7" w:rsidRDefault="00DD7AC7">
      <w:r w:rsidRPr="00162084">
        <w:rPr>
          <w:rFonts w:hint="eastAsia"/>
          <w:sz w:val="28"/>
          <w:szCs w:val="28"/>
        </w:rPr>
        <w:t>如有异议，请在公示期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13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-6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17</w:t>
      </w:r>
      <w:r>
        <w:rPr>
          <w:rFonts w:hint="eastAsia"/>
          <w:sz w:val="28"/>
          <w:szCs w:val="28"/>
        </w:rPr>
        <w:t>日）</w:t>
      </w:r>
      <w:r w:rsidRPr="00162084">
        <w:rPr>
          <w:rFonts w:hint="eastAsia"/>
          <w:sz w:val="28"/>
          <w:szCs w:val="28"/>
        </w:rPr>
        <w:t>内向学院王书记反</w:t>
      </w:r>
      <w:r>
        <w:rPr>
          <w:rFonts w:hint="eastAsia"/>
          <w:sz w:val="28"/>
          <w:szCs w:val="28"/>
        </w:rPr>
        <w:t>映</w:t>
      </w:r>
      <w:r w:rsidRPr="00162084">
        <w:rPr>
          <w:rFonts w:hint="eastAsia"/>
          <w:sz w:val="28"/>
          <w:szCs w:val="28"/>
        </w:rPr>
        <w:t>。电话</w:t>
      </w:r>
      <w:r>
        <w:rPr>
          <w:rFonts w:hint="eastAsia"/>
          <w:sz w:val="28"/>
          <w:szCs w:val="28"/>
        </w:rPr>
        <w:t>：</w:t>
      </w:r>
      <w:r w:rsidRPr="00162084">
        <w:rPr>
          <w:sz w:val="28"/>
          <w:szCs w:val="28"/>
        </w:rPr>
        <w:t>83863136</w:t>
      </w:r>
    </w:p>
    <w:p w:rsidR="00DD7AC7" w:rsidRDefault="00DD7AC7"/>
    <w:p w:rsidR="00DD7AC7" w:rsidRPr="00162084" w:rsidRDefault="00DD7AC7">
      <w:pPr>
        <w:rPr>
          <w:sz w:val="28"/>
          <w:szCs w:val="28"/>
        </w:rPr>
      </w:pPr>
      <w:r>
        <w:t xml:space="preserve">                                                 </w:t>
      </w:r>
      <w:r w:rsidRPr="00162084">
        <w:rPr>
          <w:sz w:val="28"/>
          <w:szCs w:val="28"/>
        </w:rPr>
        <w:t xml:space="preserve"> </w:t>
      </w:r>
      <w:r w:rsidRPr="00162084">
        <w:rPr>
          <w:rFonts w:hint="eastAsia"/>
          <w:sz w:val="28"/>
          <w:szCs w:val="28"/>
        </w:rPr>
        <w:t>外国语学院研究生系部</w:t>
      </w:r>
    </w:p>
    <w:p w:rsidR="00DD7AC7" w:rsidRPr="00162084" w:rsidRDefault="00DD7AC7" w:rsidP="00BC091F">
      <w:pPr>
        <w:ind w:left="31680" w:hangingChars="2200" w:firstLine="31680"/>
        <w:rPr>
          <w:sz w:val="28"/>
          <w:szCs w:val="28"/>
        </w:rPr>
      </w:pPr>
      <w:r w:rsidRPr="00162084">
        <w:rPr>
          <w:sz w:val="28"/>
          <w:szCs w:val="28"/>
        </w:rPr>
        <w:t xml:space="preserve">                                           2020</w:t>
      </w:r>
      <w:r w:rsidRPr="00162084">
        <w:rPr>
          <w:rFonts w:hint="eastAsia"/>
          <w:sz w:val="28"/>
          <w:szCs w:val="28"/>
        </w:rPr>
        <w:t>年</w:t>
      </w:r>
      <w:r w:rsidRPr="00162084">
        <w:rPr>
          <w:sz w:val="28"/>
          <w:szCs w:val="28"/>
        </w:rPr>
        <w:t>6</w:t>
      </w:r>
      <w:r w:rsidRPr="00162084">
        <w:rPr>
          <w:rFonts w:hint="eastAsia"/>
          <w:sz w:val="28"/>
          <w:szCs w:val="28"/>
        </w:rPr>
        <w:t>月</w:t>
      </w:r>
      <w:r w:rsidRPr="00162084">
        <w:rPr>
          <w:sz w:val="28"/>
          <w:szCs w:val="28"/>
        </w:rPr>
        <w:t>12</w:t>
      </w:r>
      <w:r w:rsidRPr="00162084">
        <w:rPr>
          <w:rFonts w:hint="eastAsia"/>
          <w:sz w:val="28"/>
          <w:szCs w:val="28"/>
        </w:rPr>
        <w:t>日</w:t>
      </w:r>
    </w:p>
    <w:p w:rsidR="00DD7AC7" w:rsidRPr="00162084" w:rsidRDefault="00DD7AC7" w:rsidP="007463CF">
      <w:pPr>
        <w:ind w:left="31680" w:hangingChars="2200" w:firstLine="31680"/>
        <w:rPr>
          <w:sz w:val="28"/>
          <w:szCs w:val="28"/>
        </w:rPr>
      </w:pPr>
      <w:r w:rsidRPr="00162084">
        <w:rPr>
          <w:sz w:val="28"/>
          <w:szCs w:val="28"/>
        </w:rPr>
        <w:t xml:space="preserve">               </w:t>
      </w:r>
    </w:p>
    <w:sectPr w:rsidR="00DD7AC7" w:rsidRPr="00162084" w:rsidSect="008D6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AC7" w:rsidRDefault="00DD7AC7" w:rsidP="007B3D23">
      <w:r>
        <w:separator/>
      </w:r>
    </w:p>
  </w:endnote>
  <w:endnote w:type="continuationSeparator" w:id="0">
    <w:p w:rsidR="00DD7AC7" w:rsidRDefault="00DD7AC7" w:rsidP="007B3D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AC7" w:rsidRDefault="00DD7AC7" w:rsidP="007B3D23">
      <w:r>
        <w:separator/>
      </w:r>
    </w:p>
  </w:footnote>
  <w:footnote w:type="continuationSeparator" w:id="0">
    <w:p w:rsidR="00DD7AC7" w:rsidRDefault="00DD7AC7" w:rsidP="007B3D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711C"/>
    <w:rsid w:val="00006B8C"/>
    <w:rsid w:val="00147785"/>
    <w:rsid w:val="00162084"/>
    <w:rsid w:val="00613444"/>
    <w:rsid w:val="007463CF"/>
    <w:rsid w:val="007B3D23"/>
    <w:rsid w:val="00820AFC"/>
    <w:rsid w:val="008D60BF"/>
    <w:rsid w:val="009B4886"/>
    <w:rsid w:val="009D2DCF"/>
    <w:rsid w:val="009E346A"/>
    <w:rsid w:val="00B91CBA"/>
    <w:rsid w:val="00BC091F"/>
    <w:rsid w:val="00DD7AC7"/>
    <w:rsid w:val="00E97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0B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B3D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B3D2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7B3D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B3D23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7B3D2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37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1</Pages>
  <Words>73</Words>
  <Characters>419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stephanie</dc:creator>
  <cp:keywords/>
  <dc:description/>
  <cp:lastModifiedBy>微软中国</cp:lastModifiedBy>
  <cp:revision>6</cp:revision>
  <dcterms:created xsi:type="dcterms:W3CDTF">2020-06-12T10:11:00Z</dcterms:created>
  <dcterms:modified xsi:type="dcterms:W3CDTF">2020-06-13T14:34:00Z</dcterms:modified>
</cp:coreProperties>
</file>